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3D70B" w14:textId="0C70A0EA" w:rsidR="00596BD2" w:rsidRPr="00A25701" w:rsidRDefault="0000369F" w:rsidP="00596B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7D9F0D8" wp14:editId="56E2AB9E">
                <wp:simplePos x="0" y="0"/>
                <wp:positionH relativeFrom="column">
                  <wp:posOffset>-433387</wp:posOffset>
                </wp:positionH>
                <wp:positionV relativeFrom="paragraph">
                  <wp:posOffset>-557212</wp:posOffset>
                </wp:positionV>
                <wp:extent cx="6710680" cy="9111615"/>
                <wp:effectExtent l="0" t="0" r="13970" b="133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680" cy="9111615"/>
                          <a:chOff x="0" y="0"/>
                          <a:chExt cx="6710680" cy="9111615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209800" y="622300"/>
                            <a:ext cx="229108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4E885A" w14:textId="77777777" w:rsidR="000833C9" w:rsidRPr="00630D5E" w:rsidRDefault="000833C9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Family School Compact </w:t>
                              </w:r>
                            </w:p>
                            <w:p w14:paraId="4AD1CCC5" w14:textId="3E0A399A" w:rsidR="000833C9" w:rsidRPr="00630D5E" w:rsidRDefault="00DE5AE7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School Year 20</w:t>
                              </w:r>
                              <w:r w:rsidR="008B19B0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21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-20</w:t>
                              </w:r>
                              <w:r w:rsidR="008B19B0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5101"/>
                            <a:ext cx="6558289" cy="68421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4ECA2" w14:textId="201EB2C9" w:rsidR="00B555B6" w:rsidRPr="00E72765" w:rsidRDefault="00DE1921" w:rsidP="00B555B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Marion C.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Seltzer</w:t>
                              </w:r>
                              <w:r w:rsidR="00B555B6" w:rsidRPr="00E727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B555B6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participating in the T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itle I, Part A program, and their families, </w:t>
                              </w:r>
                              <w:r w:rsidR="001B18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agree that </w:t>
                              </w:r>
                              <w:r w:rsidR="00FC5E8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this compact outline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how the family, the entire school staff and the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will share the responsibility for improved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academic achievement as well as describe how the school and families will build and develop a partnership that 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will help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achieve the s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tate’s high standards.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3400"/>
                            <a:ext cx="6634480" cy="4152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462" y="2274888"/>
                            <a:ext cx="6553200" cy="196849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E77FCF" w14:textId="28902E70" w:rsidR="00E578B3" w:rsidRDefault="00E578B3" w:rsidP="00630D5E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30D5E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School Goals</w:t>
                              </w:r>
                            </w:p>
                            <w:p w14:paraId="3E52384F" w14:textId="0FC8D8DE" w:rsidR="007458B0" w:rsidRDefault="007458B0" w:rsidP="007458B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458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school will:</w:t>
                              </w:r>
                            </w:p>
                            <w:p w14:paraId="27346D6E" w14:textId="77777777" w:rsidR="00FC3498" w:rsidRPr="007458B0" w:rsidRDefault="00FC3498" w:rsidP="007458B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21F045D" w14:textId="7DC59601" w:rsidR="00E578B3" w:rsidRPr="00E57867" w:rsidRDefault="008B19B0" w:rsidP="00FC3498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120" w:line="240" w:lineRule="auto"/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To provide </w:t>
                              </w:r>
                              <w:r w:rsidR="005C0FB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quality curriculum that is both intellectually and academically complex</w:t>
                              </w:r>
                            </w:p>
                            <w:p w14:paraId="7AF7274B" w14:textId="0D830425" w:rsidR="0010367C" w:rsidRPr="00E72765" w:rsidRDefault="007458B0" w:rsidP="00FC3498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12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To p</w:t>
                              </w:r>
                              <w:r w:rsidR="005C0FB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rovide a safe and secure environment, including but not limited to COVID-19 protocols as directed by the Ohio Department of Health.</w:t>
                              </w:r>
                            </w:p>
                            <w:p w14:paraId="76AB5B56" w14:textId="052DE642" w:rsidR="0010367C" w:rsidRDefault="007458B0" w:rsidP="00FC3498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12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To h</w:t>
                              </w:r>
                              <w:r w:rsidR="005C0FB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old Parent Teacher Conferences three (3) times a school year per the District’s guidelines.</w:t>
                              </w:r>
                            </w:p>
                            <w:p w14:paraId="1C6CB644" w14:textId="2C99EFC5" w:rsidR="005C0FBA" w:rsidRPr="00E72765" w:rsidRDefault="007458B0" w:rsidP="00FC3498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12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To provide scholars and caregivers with on-going social and emotional supports to ensure a smooth re-acclimation to in-person learning.</w:t>
                              </w:r>
                            </w:p>
                            <w:p w14:paraId="26DBE329" w14:textId="77777777" w:rsidR="0010367C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5CA66B8B" w14:textId="77777777" w:rsidR="0010367C" w:rsidRPr="009C3D33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65700"/>
                            <a:ext cx="2910840" cy="206502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09E52" w14:textId="6B51A8A1" w:rsidR="00E578B3" w:rsidRDefault="001F7B09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1B18F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18F1"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Classroom</w:t>
                              </w:r>
                            </w:p>
                            <w:p w14:paraId="36BF1AC1" w14:textId="3BBE9759" w:rsidR="007458B0" w:rsidRPr="007458B0" w:rsidRDefault="007458B0" w:rsidP="007458B0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458B0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The Educators will:</w:t>
                              </w:r>
                            </w:p>
                            <w:p w14:paraId="5FE6A20E" w14:textId="4DBAB27B" w:rsidR="0010367C" w:rsidRPr="00E04F8C" w:rsidRDefault="007458B0" w:rsidP="00D93E6E">
                              <w:pPr>
                                <w:pStyle w:val="BodyText1"/>
                                <w:numPr>
                                  <w:ilvl w:val="0"/>
                                  <w:numId w:val="26"/>
                                </w:numPr>
                                <w:spacing w:after="12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Provide a respec</w:t>
                              </w:r>
                              <w:r w:rsidR="00D93E6E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tful classroom</w:t>
                              </w:r>
                            </w:p>
                            <w:p w14:paraId="2DE3CD00" w14:textId="6639949E" w:rsidR="0010367C" w:rsidRPr="00E04F8C" w:rsidRDefault="00D93E6E" w:rsidP="00D93E6E">
                              <w:pPr>
                                <w:pStyle w:val="BodyText1"/>
                                <w:numPr>
                                  <w:ilvl w:val="0"/>
                                  <w:numId w:val="26"/>
                                </w:numPr>
                                <w:spacing w:after="12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Provide a classroom that is safe for engaged learning and inclusive regardless of scholar’s abilities</w:t>
                              </w:r>
                            </w:p>
                            <w:p w14:paraId="6A5B71C5" w14:textId="204F5541" w:rsidR="00DE5AE7" w:rsidRPr="00E04F8C" w:rsidRDefault="00D93E6E" w:rsidP="00D93E6E">
                              <w:pPr>
                                <w:pStyle w:val="BodyText1"/>
                                <w:numPr>
                                  <w:ilvl w:val="0"/>
                                  <w:numId w:val="26"/>
                                </w:numPr>
                                <w:spacing w:after="120" w:line="240" w:lineRule="auto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Keep parents/caregivers informed of their scholar’s progress via phone calls home via interim grades and phone calls home as needed.</w:t>
                              </w:r>
                            </w:p>
                            <w:p w14:paraId="173C51A5" w14:textId="77777777" w:rsidR="0010367C" w:rsidRDefault="0010367C" w:rsidP="0010367C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0014D5DA" w14:textId="77777777" w:rsidR="00E578B3" w:rsidRDefault="00E578B3" w:rsidP="00596BD2">
                              <w:pPr>
                                <w:pStyle w:val="BodyText"/>
                                <w:rPr>
                                  <w:rFonts w:ascii="Verdana" w:hAnsi="Verdan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4965700"/>
                            <a:ext cx="3281680" cy="206565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52C5A" w14:textId="77777777" w:rsidR="00E578B3" w:rsidRPr="00E72765" w:rsidRDefault="00E578B3" w:rsidP="00E72765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At Home</w:t>
                              </w:r>
                            </w:p>
                            <w:p w14:paraId="72B364AA" w14:textId="1E5FB92C" w:rsidR="00E578B3" w:rsidRPr="00D93E6E" w:rsidRDefault="00D93E6E" w:rsidP="00596BD2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93E6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The Parents will:</w:t>
                              </w:r>
                            </w:p>
                            <w:p w14:paraId="517A23BE" w14:textId="6A47D970" w:rsidR="009264B1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Monitoring attendance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="00CB4938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virtual and in person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4EC773CC" w14:textId="567EBC75" w:rsidR="00CB4938" w:rsidRPr="00CB4938" w:rsidRDefault="009264B1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Consistently review school website</w:t>
                              </w:r>
                              <w:r w:rsidR="00D93E6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for updates</w:t>
                              </w:r>
                            </w:p>
                            <w:p w14:paraId="6729C424" w14:textId="56789062" w:rsidR="0010367C" w:rsidRPr="00E57867" w:rsidRDefault="00CB493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Creating a school work space at home</w:t>
                              </w:r>
                              <w:r w:rsidR="0010367C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85698FB" w14:textId="2DA21626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Mak</w:t>
                              </w:r>
                              <w:r w:rsidR="00D93E6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sure homework is complete </w:t>
                              </w:r>
                            </w:p>
                            <w:p w14:paraId="3D37B159" w14:textId="5390F35C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Promot</w:t>
                              </w:r>
                              <w:r w:rsidR="00D93E6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positive use of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’s extracurricular time </w:t>
                              </w:r>
                            </w:p>
                            <w:p w14:paraId="124BF628" w14:textId="35F7C4C5" w:rsidR="00196A17" w:rsidRDefault="005F2191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Maintain contact with educators and principals by updating contact information regularly</w:t>
                              </w:r>
                            </w:p>
                            <w:p w14:paraId="2540FFE5" w14:textId="541EECC4" w:rsidR="00CB4938" w:rsidRPr="005F2191" w:rsidRDefault="00CB4938" w:rsidP="005F2191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Participate in parent teacher conferences</w:t>
                              </w:r>
                            </w:p>
                            <w:p w14:paraId="1C9B66D8" w14:textId="416E096C" w:rsidR="0010367C" w:rsidRPr="00E72765" w:rsidRDefault="0010367C" w:rsidP="005F2191">
                              <w:pPr>
                                <w:pStyle w:val="ListParagraph"/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353300"/>
                            <a:ext cx="6634480" cy="175831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38403" w14:textId="7D6BDC7A" w:rsidR="00E578B3" w:rsidRPr="00E72765" w:rsidRDefault="00D93C06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Scholars</w:t>
                              </w:r>
                            </w:p>
                            <w:p w14:paraId="067C14E0" w14:textId="2BDFCB53" w:rsidR="00E578B3" w:rsidRDefault="005F2191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F219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The Scholars will:</w:t>
                              </w:r>
                            </w:p>
                            <w:p w14:paraId="4387EA6C" w14:textId="2BA85848" w:rsidR="00677055" w:rsidRPr="00677055" w:rsidRDefault="00677055" w:rsidP="00677055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Report to school on time each day, prepared to learn and participate</w:t>
                              </w:r>
                            </w:p>
                            <w:p w14:paraId="1DE74F4F" w14:textId="3F506114" w:rsidR="005F2191" w:rsidRDefault="005F2191" w:rsidP="005F2191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Speak, act, and behave in a respectful manner with educators</w:t>
                              </w:r>
                              <w:r w:rsidR="003B42C6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and fellow scholars</w:t>
                              </w:r>
                            </w:p>
                            <w:p w14:paraId="6139882D" w14:textId="01447CEC" w:rsidR="0010367C" w:rsidRPr="005F2191" w:rsidRDefault="0010367C" w:rsidP="005F2191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F219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Do homework every day and ask for help when needed.</w:t>
                              </w:r>
                            </w:p>
                            <w:p w14:paraId="772A0607" w14:textId="77777777" w:rsidR="0010367C" w:rsidRPr="003B42C6" w:rsidRDefault="0010367C" w:rsidP="003B42C6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B42C6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Read at least 30 minutes every day outside of school time. </w:t>
                              </w:r>
                            </w:p>
                            <w:p w14:paraId="573600A0" w14:textId="5FC1F7D4" w:rsidR="003F3D65" w:rsidRPr="00FC3498" w:rsidRDefault="003F3D65" w:rsidP="00FC3498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C34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Take care of and be responsible for any technology needed to stay fully engaged in virtual instruction.</w:t>
                              </w:r>
                            </w:p>
                            <w:p w14:paraId="22363906" w14:textId="71246601" w:rsidR="0010367C" w:rsidRPr="00FC3498" w:rsidRDefault="0010367C" w:rsidP="00FC3498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C34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Give to parents or the adults responsible for </w:t>
                              </w:r>
                              <w:r w:rsidR="00D93C06" w:rsidRPr="00FC34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FC34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welfare</w:t>
                              </w:r>
                              <w:r w:rsidR="00FC34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FC34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all notices and information received </w:t>
                              </w:r>
                              <w:r w:rsidR="003F3D65" w:rsidRPr="00FC34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from school every day.</w:t>
                              </w:r>
                            </w:p>
                            <w:p w14:paraId="2720B57A" w14:textId="77777777" w:rsidR="003F3D65" w:rsidRPr="00E72765" w:rsidRDefault="003F3D65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4445000"/>
                            <a:ext cx="52901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0D00" w14:textId="2884D660" w:rsidR="00E578B3" w:rsidRPr="00E72765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eachers, Families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, S</w:t>
                              </w:r>
                              <w:r w:rsidR="00E5786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cholars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– Together for Success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leveland Metropolitan School District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0"/>
                            <a:ext cx="1986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D9F0D8" id="Group 4" o:spid="_x0000_s1026" style="position:absolute;margin-left:-34.1pt;margin-top:-43.85pt;width:528.4pt;height:717.45pt;z-index:251676160;mso-width-relative:margin" coordsize="67106,9111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">
                <v:rect id="Rectangle 3" o:spid="_x0000_s1027" style="position:absolute;left:22098;top:6223;width:22910;height:6178;rotation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" filled="f" stroked="f">
                  <v:textbox>
                    <w:txbxContent>
                      <w:p w14:paraId="674E885A" w14:textId="77777777" w:rsidR="000833C9" w:rsidRPr="00630D5E" w:rsidRDefault="000833C9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Family School Compact </w:t>
                        </w:r>
                      </w:p>
                      <w:p w14:paraId="4AD1CCC5" w14:textId="3E0A399A" w:rsidR="000833C9" w:rsidRPr="00630D5E" w:rsidRDefault="00DE5AE7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School Year 20</w:t>
                        </w:r>
                        <w:r w:rsidR="008B19B0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21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-20</w:t>
                        </w:r>
                        <w:r w:rsidR="008B19B0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22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4351;width:65582;height:68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" filled="f" strokecolor="black [3213]" strokeweight="2pt">
                  <v:textbox>
                    <w:txbxContent>
                      <w:p w14:paraId="7674ECA2" w14:textId="201EB2C9" w:rsidR="00B555B6" w:rsidRPr="00E72765" w:rsidRDefault="00DE1921" w:rsidP="00B555B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Marion C.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Seltzer</w:t>
                        </w:r>
                        <w:r w:rsidR="00B555B6" w:rsidRPr="00E727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 w:rsidR="00B555B6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participating in the T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itle I, Part A program, and their families, </w:t>
                        </w:r>
                        <w:r w:rsidR="001B18F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agree that </w:t>
                        </w:r>
                        <w:r w:rsidR="00FC5E8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this compact outline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how the family, the entire school staff and the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share the responsibility for improved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academic achievement as well as describe how the school and families will build and develop a partnership that 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will help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achieve the s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tate’s high standards. </w:t>
                        </w:r>
                      </w:p>
                    </w:txbxContent>
                  </v:textbox>
                </v:shape>
                <v:rect id="Rectangle 8" o:spid="_x0000_s1029" style="position:absolute;top:43434;width:66344;height:4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" fillcolor="#bdd6ee [1300]" stroked="f"/>
                <v:shape id="Text Box 10" o:spid="_x0000_s1030" type="#_x0000_t202" style="position:absolute;left:174;top:22748;width:65532;height:196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" filled="f" strokecolor="black [3213]" strokeweight="1.5pt">
                  <v:textbox>
                    <w:txbxContent>
                      <w:p w14:paraId="2EE77FCF" w14:textId="28902E70" w:rsidR="00E578B3" w:rsidRDefault="00E578B3" w:rsidP="00630D5E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 w:rsidRPr="00630D5E"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School Goals</w:t>
                        </w:r>
                      </w:p>
                      <w:p w14:paraId="3E52384F" w14:textId="0FC8D8DE" w:rsidR="007458B0" w:rsidRDefault="007458B0" w:rsidP="007458B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458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The school will:</w:t>
                        </w:r>
                      </w:p>
                      <w:p w14:paraId="27346D6E" w14:textId="77777777" w:rsidR="00FC3498" w:rsidRPr="007458B0" w:rsidRDefault="00FC3498" w:rsidP="007458B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21F045D" w14:textId="7DC59601" w:rsidR="00E578B3" w:rsidRPr="00E57867" w:rsidRDefault="008B19B0" w:rsidP="00FC3498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120" w:line="240" w:lineRule="auto"/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To provide </w:t>
                        </w:r>
                        <w:r w:rsidR="005C0FBA">
                          <w:rPr>
                            <w:rFonts w:ascii="Arial" w:hAnsi="Arial"/>
                            <w:sz w:val="20"/>
                            <w:szCs w:val="20"/>
                          </w:rPr>
                          <w:t>quality curriculum that is both intellectually and academically complex</w:t>
                        </w:r>
                      </w:p>
                      <w:p w14:paraId="7AF7274B" w14:textId="0D830425" w:rsidR="0010367C" w:rsidRPr="00E72765" w:rsidRDefault="007458B0" w:rsidP="00FC3498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12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To p</w:t>
                        </w:r>
                        <w:r w:rsidR="005C0FBA">
                          <w:rPr>
                            <w:rFonts w:ascii="Arial" w:hAnsi="Arial"/>
                            <w:sz w:val="20"/>
                            <w:szCs w:val="20"/>
                          </w:rPr>
                          <w:t>rovide a safe and secure environment, including but not limited to COVID-19 protocols as directed by the Ohio Department of Health.</w:t>
                        </w:r>
                      </w:p>
                      <w:p w14:paraId="76AB5B56" w14:textId="052DE642" w:rsidR="0010367C" w:rsidRDefault="007458B0" w:rsidP="00FC3498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12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To h</w:t>
                        </w:r>
                        <w:r w:rsidR="005C0FBA">
                          <w:rPr>
                            <w:rFonts w:ascii="Arial" w:hAnsi="Arial"/>
                            <w:sz w:val="20"/>
                            <w:szCs w:val="20"/>
                          </w:rPr>
                          <w:t>old Parent Teacher Conferences three (3) times a school year per the District’s guidelines.</w:t>
                        </w:r>
                      </w:p>
                      <w:p w14:paraId="1C6CB644" w14:textId="2C99EFC5" w:rsidR="005C0FBA" w:rsidRPr="00E72765" w:rsidRDefault="007458B0" w:rsidP="00FC3498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12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To provide scholars and caregivers with on-going social and emotional supports to ensure a smooth re-acclimation to in-person learning.</w:t>
                        </w:r>
                      </w:p>
                      <w:p w14:paraId="26DBE329" w14:textId="77777777" w:rsidR="0010367C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5CA66B8B" w14:textId="77777777" w:rsidR="0010367C" w:rsidRPr="009C3D33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762;top:49657;width:29108;height:206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4FA09E52" w14:textId="6B51A8A1" w:rsidR="00E578B3" w:rsidRDefault="001F7B09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</w:t>
                        </w:r>
                        <w:r w:rsidR="001B18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1B18F1"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Classroom</w:t>
                        </w:r>
                      </w:p>
                      <w:p w14:paraId="36BF1AC1" w14:textId="3BBE9759" w:rsidR="007458B0" w:rsidRPr="007458B0" w:rsidRDefault="007458B0" w:rsidP="007458B0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7458B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The Educators will:</w:t>
                        </w:r>
                      </w:p>
                      <w:p w14:paraId="5FE6A20E" w14:textId="4DBAB27B" w:rsidR="0010367C" w:rsidRPr="00E04F8C" w:rsidRDefault="007458B0" w:rsidP="00D93E6E">
                        <w:pPr>
                          <w:pStyle w:val="BodyText1"/>
                          <w:numPr>
                            <w:ilvl w:val="0"/>
                            <w:numId w:val="26"/>
                          </w:numPr>
                          <w:spacing w:after="12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Provide a respec</w:t>
                        </w:r>
                        <w:r w:rsidR="00D93E6E">
                          <w:rPr>
                            <w:rFonts w:ascii="Arial" w:hAnsi="Arial"/>
                            <w:sz w:val="18"/>
                            <w:szCs w:val="18"/>
                          </w:rPr>
                          <w:t>tful classroom</w:t>
                        </w:r>
                      </w:p>
                      <w:p w14:paraId="2DE3CD00" w14:textId="6639949E" w:rsidR="0010367C" w:rsidRPr="00E04F8C" w:rsidRDefault="00D93E6E" w:rsidP="00D93E6E">
                        <w:pPr>
                          <w:pStyle w:val="BodyText1"/>
                          <w:numPr>
                            <w:ilvl w:val="0"/>
                            <w:numId w:val="26"/>
                          </w:numPr>
                          <w:spacing w:after="12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Provide a classroom that is safe for engaged learning and inclusive regardless of scholar’s abilities</w:t>
                        </w:r>
                      </w:p>
                      <w:p w14:paraId="6A5B71C5" w14:textId="204F5541" w:rsidR="00DE5AE7" w:rsidRPr="00E04F8C" w:rsidRDefault="00D93E6E" w:rsidP="00D93E6E">
                        <w:pPr>
                          <w:pStyle w:val="BodyText1"/>
                          <w:numPr>
                            <w:ilvl w:val="0"/>
                            <w:numId w:val="26"/>
                          </w:numPr>
                          <w:spacing w:after="120" w:line="240" w:lineRule="auto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Keep parents/caregivers informed of their scholar’s progress via phone calls home via interim grades and phone calls home as needed.</w:t>
                        </w:r>
                      </w:p>
                      <w:p w14:paraId="173C51A5" w14:textId="77777777" w:rsidR="0010367C" w:rsidRDefault="0010367C" w:rsidP="0010367C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0014D5DA" w14:textId="77777777" w:rsidR="00E578B3" w:rsidRDefault="00E578B3" w:rsidP="00596BD2">
                        <w:pPr>
                          <w:pStyle w:val="BodyText"/>
                          <w:rPr>
                            <w:rFonts w:ascii="Verdana" w:hAnsi="Verdana"/>
                            <w:b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33528;top:49657;width:32816;height:206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62F52C5A" w14:textId="77777777" w:rsidR="00E578B3" w:rsidRPr="00E72765" w:rsidRDefault="00E578B3" w:rsidP="00E72765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 Home</w:t>
                        </w:r>
                      </w:p>
                      <w:p w14:paraId="72B364AA" w14:textId="1E5FB92C" w:rsidR="00E578B3" w:rsidRPr="00D93E6E" w:rsidRDefault="00D93E6E" w:rsidP="00596BD2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D93E6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The Parents will:</w:t>
                        </w:r>
                      </w:p>
                      <w:p w14:paraId="517A23BE" w14:textId="6A47D970" w:rsidR="009264B1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Monitoring attendance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(</w:t>
                        </w:r>
                        <w:r w:rsidR="00CB4938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virtual and in person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  <w:p w14:paraId="4EC773CC" w14:textId="567EBC75" w:rsidR="00CB4938" w:rsidRPr="00CB4938" w:rsidRDefault="009264B1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Consistently review school website</w:t>
                        </w:r>
                        <w:r w:rsidR="00D93E6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for updates</w:t>
                        </w:r>
                      </w:p>
                      <w:p w14:paraId="6729C424" w14:textId="56789062" w:rsidR="0010367C" w:rsidRPr="00E57867" w:rsidRDefault="00CB493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Creating a school work space at home</w:t>
                        </w:r>
                        <w:r w:rsidR="0010367C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85698FB" w14:textId="2DA21626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Mak</w:t>
                        </w:r>
                        <w:r w:rsidR="00D93E6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e 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sure homework is complete </w:t>
                        </w:r>
                      </w:p>
                      <w:p w14:paraId="3D37B159" w14:textId="5390F35C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Promot</w:t>
                        </w:r>
                        <w:r w:rsidR="00D93E6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positive use of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’s extracurricular time </w:t>
                        </w:r>
                      </w:p>
                      <w:p w14:paraId="124BF628" w14:textId="35F7C4C5" w:rsidR="00196A17" w:rsidRDefault="005F2191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Maintain contact with educators and principals by updating contact information regularly</w:t>
                        </w:r>
                      </w:p>
                      <w:p w14:paraId="2540FFE5" w14:textId="541EECC4" w:rsidR="00CB4938" w:rsidRPr="005F2191" w:rsidRDefault="00CB4938" w:rsidP="005F2191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Participate in parent teacher conferences</w:t>
                        </w:r>
                      </w:p>
                      <w:p w14:paraId="1C9B66D8" w14:textId="416E096C" w:rsidR="0010367C" w:rsidRPr="00E72765" w:rsidRDefault="0010367C" w:rsidP="005F2191">
                        <w:pPr>
                          <w:pStyle w:val="ListParagraph"/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1" o:spid="_x0000_s1033" type="#_x0000_t202" style="position:absolute;left:762;top:73533;width:66344;height:175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0DD38403" w14:textId="7D6BDC7A" w:rsidR="00E578B3" w:rsidRPr="00E72765" w:rsidRDefault="00D93C06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Scholars</w:t>
                        </w:r>
                      </w:p>
                      <w:p w14:paraId="067C14E0" w14:textId="2BDFCB53" w:rsidR="00E578B3" w:rsidRDefault="005F2191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5F2191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The Scholars will:</w:t>
                        </w:r>
                      </w:p>
                      <w:p w14:paraId="4387EA6C" w14:textId="2BA85848" w:rsidR="00677055" w:rsidRPr="00677055" w:rsidRDefault="00677055" w:rsidP="00677055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Report to school on time each day, prepared to learn and participate</w:t>
                        </w:r>
                      </w:p>
                      <w:p w14:paraId="1DE74F4F" w14:textId="3F506114" w:rsidR="005F2191" w:rsidRDefault="005F2191" w:rsidP="005F2191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Speak, act, and behave in a respectful manner with educators</w:t>
                        </w:r>
                        <w:r w:rsidR="003B42C6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and fellow scholars</w:t>
                        </w:r>
                      </w:p>
                      <w:p w14:paraId="6139882D" w14:textId="01447CEC" w:rsidR="0010367C" w:rsidRPr="005F2191" w:rsidRDefault="0010367C" w:rsidP="005F2191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5F2191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Do homework every day and ask for help when needed.</w:t>
                        </w:r>
                      </w:p>
                      <w:p w14:paraId="772A0607" w14:textId="77777777" w:rsidR="0010367C" w:rsidRPr="003B42C6" w:rsidRDefault="0010367C" w:rsidP="003B42C6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3B42C6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Read at least 30 minutes every day outside of school time. </w:t>
                        </w:r>
                      </w:p>
                      <w:p w14:paraId="573600A0" w14:textId="5FC1F7D4" w:rsidR="003F3D65" w:rsidRPr="00FC3498" w:rsidRDefault="003F3D65" w:rsidP="00FC3498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FC34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Take care of and be responsible for any technology needed to stay fully engaged in virtual instruction.</w:t>
                        </w:r>
                      </w:p>
                      <w:p w14:paraId="22363906" w14:textId="71246601" w:rsidR="0010367C" w:rsidRPr="00FC3498" w:rsidRDefault="0010367C" w:rsidP="00FC3498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FC34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Give to parents or the adults responsible for </w:t>
                        </w:r>
                        <w:r w:rsidR="00D93C06" w:rsidRPr="00FC34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FC34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welfare</w:t>
                        </w:r>
                        <w:r w:rsidR="00FC34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r w:rsidRPr="00FC34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all notices and information received </w:t>
                        </w:r>
                        <w:r w:rsidR="003F3D65" w:rsidRPr="00FC34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from school every day.</w:t>
                        </w:r>
                      </w:p>
                      <w:p w14:paraId="2720B57A" w14:textId="77777777" w:rsidR="003F3D65" w:rsidRPr="00E72765" w:rsidRDefault="003F3D65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2" o:spid="_x0000_s1034" type="#_x0000_t202" style="position:absolute;left:6985;top:44450;width:52901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" filled="f" fillcolor="#396" stroked="f" strokecolor="#c9f" strokeweight="1.5pt">
                  <v:fill opacity="29555f"/>
                  <v:textbox>
                    <w:txbxContent>
                      <w:p w14:paraId="79300D00" w14:textId="2884D660" w:rsidR="00E578B3" w:rsidRPr="00E72765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eachers, Families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S</w:t>
                        </w:r>
                        <w:r w:rsidR="00E5786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cholars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– Together for Success</w:t>
                        </w:r>
                      </w:p>
                    </w:txbxContent>
                  </v:textbox>
                </v:shape>
                <v:shape id="Picture 3" o:spid="_x0000_s1035" type="#_x0000_t75" alt="Cleveland Metropolitan School District" style="position:absolute;left:23622;width:19862;height:51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">
                  <v:imagedata r:id="rId11" o:title="Cleveland Metropolitan School District"/>
                </v:shape>
              </v:group>
            </w:pict>
          </mc:Fallback>
        </mc:AlternateContent>
      </w:r>
      <w:r w:rsidR="00FC5E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DD46EF" wp14:editId="228AF1D8">
                <wp:simplePos x="0" y="0"/>
                <wp:positionH relativeFrom="column">
                  <wp:posOffset>-6705600</wp:posOffset>
                </wp:positionH>
                <wp:positionV relativeFrom="paragraph">
                  <wp:posOffset>10175240</wp:posOffset>
                </wp:positionV>
                <wp:extent cx="3433445" cy="1242060"/>
                <wp:effectExtent l="0" t="0" r="20955" b="279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242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2A26" w14:textId="77777777" w:rsidR="00E578B3" w:rsidRPr="00E72765" w:rsidRDefault="00E578B3" w:rsidP="00596BD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Communication about Student Learning</w:t>
                            </w:r>
                          </w:p>
                          <w:p w14:paraId="065AAE2D" w14:textId="77777777" w:rsidR="000D12EC" w:rsidRPr="00E72765" w:rsidRDefault="000D12EC" w:rsidP="00596BD2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[Describe the forms of communication that will be used to inform families about important school updates</w:t>
                            </w:r>
                            <w:r w:rsidR="00812D91"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FD8BAEE" w14:textId="77777777"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46EF" id="Text Box 28" o:spid="_x0000_s1036" type="#_x0000_t202" style="position:absolute;margin-left:-528pt;margin-top:801.2pt;width:270.35pt;height:97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" fillcolor="#e7e6e6 [3214]" strokecolor="black [3213]" strokeweight="1.5pt">
                <v:textbox>
                  <w:txbxContent>
                    <w:p w14:paraId="0F212A26" w14:textId="77777777" w:rsidR="00E578B3" w:rsidRPr="00E72765" w:rsidRDefault="00E578B3" w:rsidP="00596BD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Communication about Student Learning</w:t>
                      </w:r>
                    </w:p>
                    <w:p w14:paraId="065AAE2D" w14:textId="77777777" w:rsidR="000D12EC" w:rsidRPr="00E72765" w:rsidRDefault="000D12EC" w:rsidP="00596BD2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[Describe the forms of communication that will be used to inform families about important school updates</w:t>
                      </w:r>
                      <w:r w:rsidR="00812D91"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]</w:t>
                      </w:r>
                    </w:p>
                    <w:p w14:paraId="5FD8BAEE" w14:textId="77777777"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0D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1056C5E6" wp14:editId="476CA3E4">
                <wp:simplePos x="0" y="0"/>
                <wp:positionH relativeFrom="column">
                  <wp:posOffset>6667</wp:posOffset>
                </wp:positionH>
                <wp:positionV relativeFrom="paragraph">
                  <wp:posOffset>-6907847</wp:posOffset>
                </wp:positionV>
                <wp:extent cx="3491865" cy="91471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1865" cy="914717"/>
                          <a:chOff x="0" y="0"/>
                          <a:chExt cx="3491865" cy="914717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88733" y="-1288733"/>
                            <a:ext cx="914400" cy="34918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333" y="241617"/>
                            <a:ext cx="33680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CE8F" w14:textId="77777777" w:rsidR="00E578B3" w:rsidRPr="00427511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27511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Our Goals for Student Achievement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6C5E6" id="Group 1" o:spid="_x0000_s1037" style="position:absolute;margin-left:.5pt;margin-top:-543.9pt;width:274.95pt;height:1in;z-index:251634176" coordsize="34918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">
                <v:rect id="Rectangle 9" o:spid="_x0000_s1038" style="position:absolute;left:12887;top:-12887;width:9144;height:34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" fillcolor="#bdd6ee [1300]" stroked="f"/>
                <v:shape id="Text Box 14" o:spid="_x0000_s1039" type="#_x0000_t202" style="position:absolute;left:1203;top:2416;width:3368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" filled="f" fillcolor="#396" stroked="f" strokecolor="#c9f" strokeweight="1.5pt">
                  <v:fill opacity="29555f"/>
                  <v:textbox>
                    <w:txbxContent>
                      <w:p w14:paraId="1182CE8F" w14:textId="77777777" w:rsidR="00E578B3" w:rsidRPr="00427511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27511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Our Goals for Student Achievement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6BD2" w:rsidRPr="00A25701" w:rsidSect="00630D5E">
      <w:headerReference w:type="default" r:id="rId12"/>
      <w:pgSz w:w="12240" w:h="15840" w:code="1"/>
      <w:pgMar w:top="1440" w:right="1440" w:bottom="1440" w:left="144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54875" w14:textId="77777777" w:rsidR="004070F9" w:rsidRDefault="004070F9" w:rsidP="00596BD2">
      <w:r>
        <w:separator/>
      </w:r>
    </w:p>
  </w:endnote>
  <w:endnote w:type="continuationSeparator" w:id="0">
    <w:p w14:paraId="75FF40AA" w14:textId="77777777" w:rsidR="004070F9" w:rsidRDefault="004070F9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4199D" w14:textId="77777777" w:rsidR="004070F9" w:rsidRDefault="004070F9" w:rsidP="00596BD2">
      <w:r>
        <w:separator/>
      </w:r>
    </w:p>
  </w:footnote>
  <w:footnote w:type="continuationSeparator" w:id="0">
    <w:p w14:paraId="57C4730C" w14:textId="77777777" w:rsidR="004070F9" w:rsidRDefault="004070F9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806F8" w14:textId="77777777"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2in" o:bullet="t">
        <v:imagedata r:id="rId1" o:title=""/>
      </v:shape>
    </w:pict>
  </w:numPicBullet>
  <w:numPicBullet w:numPicBulletId="1">
    <w:pict>
      <v:shape id="_x0000_i1029" type="#_x0000_t75" style="width:135.2pt;height:51.8pt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A5117"/>
    <w:multiLevelType w:val="hybridMultilevel"/>
    <w:tmpl w:val="470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5C60C6"/>
    <w:multiLevelType w:val="hybridMultilevel"/>
    <w:tmpl w:val="B8D07402"/>
    <w:lvl w:ilvl="0" w:tplc="D4E88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B779C8"/>
    <w:multiLevelType w:val="hybridMultilevel"/>
    <w:tmpl w:val="78B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696FA0"/>
    <w:multiLevelType w:val="hybridMultilevel"/>
    <w:tmpl w:val="258CC892"/>
    <w:lvl w:ilvl="0" w:tplc="652C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32294E"/>
    <w:multiLevelType w:val="hybridMultilevel"/>
    <w:tmpl w:val="7BB8D26C"/>
    <w:lvl w:ilvl="0" w:tplc="D4E88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B5555"/>
    <w:multiLevelType w:val="hybridMultilevel"/>
    <w:tmpl w:val="D5D61D3C"/>
    <w:lvl w:ilvl="0" w:tplc="D4E88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26"/>
  </w:num>
  <w:num w:numId="9">
    <w:abstractNumId w:val="8"/>
  </w:num>
  <w:num w:numId="10">
    <w:abstractNumId w:val="6"/>
  </w:num>
  <w:num w:numId="11">
    <w:abstractNumId w:val="22"/>
  </w:num>
  <w:num w:numId="12">
    <w:abstractNumId w:val="13"/>
  </w:num>
  <w:num w:numId="13">
    <w:abstractNumId w:val="9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4"/>
  </w:num>
  <w:num w:numId="20">
    <w:abstractNumId w:val="16"/>
  </w:num>
  <w:num w:numId="21">
    <w:abstractNumId w:val="14"/>
  </w:num>
  <w:num w:numId="22">
    <w:abstractNumId w:val="15"/>
  </w:num>
  <w:num w:numId="23">
    <w:abstractNumId w:val="17"/>
  </w:num>
  <w:num w:numId="24">
    <w:abstractNumId w:val="10"/>
  </w:num>
  <w:num w:numId="25">
    <w:abstractNumId w:val="23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color="#396" stroke="f" strokecolor="#c9f">
      <v:fill color="#396" opacity="29491f"/>
      <v:stroke color="#c9f" weight="1.5pt"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369F"/>
    <w:rsid w:val="000833C9"/>
    <w:rsid w:val="000D12EC"/>
    <w:rsid w:val="0010367C"/>
    <w:rsid w:val="0012718C"/>
    <w:rsid w:val="0014770D"/>
    <w:rsid w:val="00196A17"/>
    <w:rsid w:val="001B18F1"/>
    <w:rsid w:val="001E3DA1"/>
    <w:rsid w:val="001F7B09"/>
    <w:rsid w:val="00243C95"/>
    <w:rsid w:val="00304329"/>
    <w:rsid w:val="003B42C6"/>
    <w:rsid w:val="003D630E"/>
    <w:rsid w:val="003E43A3"/>
    <w:rsid w:val="003F3D65"/>
    <w:rsid w:val="004070F9"/>
    <w:rsid w:val="00427511"/>
    <w:rsid w:val="0043759F"/>
    <w:rsid w:val="0044662A"/>
    <w:rsid w:val="00495F79"/>
    <w:rsid w:val="004D5774"/>
    <w:rsid w:val="004F30D4"/>
    <w:rsid w:val="00506068"/>
    <w:rsid w:val="0056725C"/>
    <w:rsid w:val="005954EF"/>
    <w:rsid w:val="00596BD2"/>
    <w:rsid w:val="005C0FBA"/>
    <w:rsid w:val="005E70DD"/>
    <w:rsid w:val="005F2191"/>
    <w:rsid w:val="00630D5E"/>
    <w:rsid w:val="00671C96"/>
    <w:rsid w:val="00672108"/>
    <w:rsid w:val="00677055"/>
    <w:rsid w:val="007458B0"/>
    <w:rsid w:val="007463CF"/>
    <w:rsid w:val="00812D91"/>
    <w:rsid w:val="00853356"/>
    <w:rsid w:val="008B19B0"/>
    <w:rsid w:val="008D2EA2"/>
    <w:rsid w:val="009264B1"/>
    <w:rsid w:val="00945DAB"/>
    <w:rsid w:val="00975892"/>
    <w:rsid w:val="00A25701"/>
    <w:rsid w:val="00A4074D"/>
    <w:rsid w:val="00B33E53"/>
    <w:rsid w:val="00B555B6"/>
    <w:rsid w:val="00BA6994"/>
    <w:rsid w:val="00BC5892"/>
    <w:rsid w:val="00BE3E4E"/>
    <w:rsid w:val="00CB4938"/>
    <w:rsid w:val="00D31867"/>
    <w:rsid w:val="00D52B2A"/>
    <w:rsid w:val="00D93C06"/>
    <w:rsid w:val="00D93E6E"/>
    <w:rsid w:val="00DC33EF"/>
    <w:rsid w:val="00DE1921"/>
    <w:rsid w:val="00DE5AE7"/>
    <w:rsid w:val="00E04F8C"/>
    <w:rsid w:val="00E10A88"/>
    <w:rsid w:val="00E40B8B"/>
    <w:rsid w:val="00E57867"/>
    <w:rsid w:val="00E578B3"/>
    <w:rsid w:val="00E72765"/>
    <w:rsid w:val="00F0167B"/>
    <w:rsid w:val="00FC3498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396" stroke="f" strokecolor="#c9f">
      <v:fill color="#396" opacity="29491f"/>
      <v:stroke color="#c9f" weight="1.5pt" on="f"/>
    </o:shapedefaults>
    <o:shapelayout v:ext="edit">
      <o:idmap v:ext="edit" data="1"/>
    </o:shapelayout>
  </w:shapeDefaults>
  <w:decimalSymbol w:val="."/>
  <w:listSeparator w:val=","/>
  <w14:docId w14:val="47E66D3C"/>
  <w15:docId w15:val="{69665EA3-123A-40BC-A039-9662F38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3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6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F14C26C719E409FC801285A30A356" ma:contentTypeVersion="12" ma:contentTypeDescription="Create a new document." ma:contentTypeScope="" ma:versionID="35f62f828a26713154f05e1f1f20d0ee">
  <xsd:schema xmlns:xsd="http://www.w3.org/2001/XMLSchema" xmlns:xs="http://www.w3.org/2001/XMLSchema" xmlns:p="http://schemas.microsoft.com/office/2006/metadata/properties" xmlns:ns3="57f8e126-5f41-45c6-9047-51e5ebee7fc8" xmlns:ns4="7d8564fd-f08a-494b-b86e-45c7a9fa5236" targetNamespace="http://schemas.microsoft.com/office/2006/metadata/properties" ma:root="true" ma:fieldsID="3a3724ca0125923e6cbdbcc0e209e1d1" ns3:_="" ns4:_="">
    <xsd:import namespace="57f8e126-5f41-45c6-9047-51e5ebee7fc8"/>
    <xsd:import namespace="7d8564fd-f08a-494b-b86e-45c7a9fa52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8e126-5f41-45c6-9047-51e5ebee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564fd-f08a-494b-b86e-45c7a9fa5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0AF4C-E9E7-4D18-89DD-D875AA778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7E162-CE79-468B-82C9-FECD51DF6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ED25C-221F-484C-BB05-A23D4A2CF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8e126-5f41-45c6-9047-51e5ebee7fc8"/>
    <ds:schemaRef ds:uri="7d8564fd-f08a-494b-b86e-45c7a9fa5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C:\DOCUME~1\JUDYCA~1\LOCALS~1\Temp\TCD15F.tmp\Business marketing brochure.dot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Kilbane, Caitlin</cp:lastModifiedBy>
  <cp:revision>2</cp:revision>
  <cp:lastPrinted>2010-09-20T19:48:00Z</cp:lastPrinted>
  <dcterms:created xsi:type="dcterms:W3CDTF">2021-10-15T15:13:00Z</dcterms:created>
  <dcterms:modified xsi:type="dcterms:W3CDTF">2021-10-15T15:13:00Z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  <property fmtid="{D5CDD505-2E9C-101B-9397-08002B2CF9AE}" pid="3" name="ContentTypeId">
    <vt:lpwstr>0x010100D85F14C26C719E409FC801285A30A356</vt:lpwstr>
  </property>
</Properties>
</file>